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8F1906" w:rsidR="00AD4778" w:rsidP="00AD4778" w:rsidRDefault="00AD4778" w14:paraId="4672C72A" w14:textId="468431FA">
      <w:pPr>
        <w:rPr>
          <w:b/>
          <w:sz w:val="28"/>
          <w:szCs w:val="28"/>
        </w:rPr>
      </w:pPr>
      <w:r w:rsidRPr="00AD4778">
        <w:rPr>
          <w:b/>
          <w:sz w:val="28"/>
          <w:szCs w:val="28"/>
        </w:rPr>
        <w:t>Ansökan om ersättning för lunchkostnader under prao</w:t>
      </w:r>
    </w:p>
    <w:p w:rsidRPr="0038569A" w:rsidR="00AD4778" w:rsidP="00AD4778" w:rsidRDefault="00AD4778" w14:paraId="3A2CB7CF" w14:textId="5E25AC06">
      <w:r w:rsidRPr="0038569A">
        <w:t>Elev</w:t>
      </w:r>
      <w:r w:rsidR="00183F23">
        <w:t>:</w:t>
      </w:r>
      <w:r w:rsidRPr="0038569A">
        <w:tab/>
      </w:r>
      <w:r w:rsidRPr="0038569A">
        <w:t>____________________________</w:t>
      </w:r>
      <w:r w:rsidRPr="0038569A">
        <w:softHyphen/>
      </w:r>
      <w:r w:rsidRPr="0038569A">
        <w:softHyphen/>
      </w:r>
      <w:r w:rsidRPr="0038569A">
        <w:softHyphen/>
      </w:r>
      <w:r w:rsidRPr="0038569A">
        <w:softHyphen/>
      </w:r>
      <w:r w:rsidRPr="0038569A">
        <w:softHyphen/>
      </w:r>
      <w:r w:rsidRPr="0038569A">
        <w:softHyphen/>
      </w:r>
      <w:r w:rsidRPr="0038569A">
        <w:softHyphen/>
      </w:r>
      <w:r w:rsidRPr="0038569A">
        <w:softHyphen/>
      </w:r>
      <w:r w:rsidRPr="0038569A">
        <w:softHyphen/>
      </w:r>
      <w:r w:rsidRPr="0038569A">
        <w:softHyphen/>
      </w:r>
      <w:r w:rsidRPr="0038569A">
        <w:softHyphen/>
      </w:r>
      <w:r w:rsidRPr="0038569A">
        <w:softHyphen/>
      </w:r>
      <w:r w:rsidRPr="0038569A">
        <w:softHyphen/>
      </w:r>
      <w:r w:rsidRPr="0038569A">
        <w:softHyphen/>
      </w:r>
      <w:r w:rsidRPr="0038569A">
        <w:softHyphen/>
      </w:r>
      <w:r w:rsidRPr="0038569A">
        <w:softHyphen/>
      </w:r>
      <w:r w:rsidRPr="0038569A">
        <w:softHyphen/>
      </w:r>
      <w:r w:rsidRPr="0038569A">
        <w:softHyphen/>
      </w:r>
      <w:r w:rsidRPr="0038569A">
        <w:softHyphen/>
      </w:r>
      <w:r w:rsidRPr="0038569A">
        <w:softHyphen/>
      </w:r>
      <w:r w:rsidRPr="0038569A">
        <w:softHyphen/>
      </w:r>
      <w:r w:rsidRPr="0038569A">
        <w:softHyphen/>
      </w:r>
      <w:r w:rsidRPr="0038569A">
        <w:softHyphen/>
      </w:r>
      <w:r w:rsidRPr="0038569A">
        <w:softHyphen/>
      </w:r>
      <w:r w:rsidRPr="0038569A">
        <w:softHyphen/>
        <w:t xml:space="preserve">_______________     </w:t>
      </w:r>
    </w:p>
    <w:p w:rsidRPr="0038569A" w:rsidR="00AD4778" w:rsidP="00AD4778" w:rsidRDefault="00AD4778" w14:paraId="4EF0DC3A" w14:textId="664554E5">
      <w:r w:rsidRPr="0038569A">
        <w:t>Klass/skola</w:t>
      </w:r>
      <w:r w:rsidR="00183F23">
        <w:t>:</w:t>
      </w:r>
      <w:r w:rsidRPr="0038569A">
        <w:tab/>
      </w:r>
      <w:r w:rsidRPr="0038569A">
        <w:t>___________________________________________</w:t>
      </w:r>
    </w:p>
    <w:p w:rsidRPr="0038569A" w:rsidR="00AD4778" w:rsidP="00AD4778" w:rsidRDefault="00AD4778" w14:paraId="093D7FAE" w14:textId="77777777"/>
    <w:p w:rsidRPr="0038569A" w:rsidR="00AD4778" w:rsidP="00AD4778" w:rsidRDefault="00AD4778" w14:paraId="22E65406" w14:textId="6A8A3080">
      <w:r w:rsidRPr="0038569A">
        <w:t>har under vecka/veckor __-__ (20__) haft prao hos</w:t>
      </w:r>
      <w:r w:rsidRPr="0038569A" w:rsidR="008F1906">
        <w:t>:</w:t>
      </w:r>
    </w:p>
    <w:p w:rsidRPr="0038569A" w:rsidR="00AD4778" w:rsidP="00AD4778" w:rsidRDefault="00AD4778" w14:paraId="177C9019" w14:textId="2839E819">
      <w:r w:rsidR="00AD4778">
        <w:rPr/>
        <w:t>_____________________________________________________________________</w:t>
      </w:r>
    </w:p>
    <w:p w:rsidRPr="0038569A" w:rsidR="00AD4778" w:rsidP="00AD4778" w:rsidRDefault="00AD4778" w14:paraId="2756DD86" w14:textId="79952A71">
      <w:r w:rsidRPr="0038569A">
        <w:t xml:space="preserve"> (Företagets namn)</w:t>
      </w:r>
    </w:p>
    <w:p w:rsidRPr="0038569A" w:rsidR="00AD4778" w:rsidP="00AD4778" w:rsidRDefault="00AD4778" w14:paraId="4A7D2B4E" w14:textId="1453215A">
      <w:r w:rsidRPr="0038569A">
        <w:t xml:space="preserve">Under _____ dagar </w:t>
      </w:r>
      <w:r w:rsidRPr="0038569A">
        <w:rPr>
          <w:b/>
        </w:rPr>
        <w:t>(bifoga närvarorapporten)</w:t>
      </w:r>
      <w:r w:rsidRPr="0038569A">
        <w:t xml:space="preserve"> har vi </w:t>
      </w:r>
      <w:r w:rsidRPr="0038569A" w:rsidR="0038569A">
        <w:t>stått för lunch</w:t>
      </w:r>
      <w:r w:rsidRPr="0038569A">
        <w:t>kostnad</w:t>
      </w:r>
      <w:r w:rsidRPr="0038569A" w:rsidR="0038569A">
        <w:t>en.</w:t>
      </w:r>
    </w:p>
    <w:p w:rsidRPr="0038569A" w:rsidR="00AD4778" w:rsidP="00AD4778" w:rsidRDefault="00AD4778" w14:paraId="5C643185" w14:textId="731530BE">
      <w:pPr>
        <w:tabs>
          <w:tab w:val="left" w:pos="6096"/>
        </w:tabs>
      </w:pPr>
      <w:r w:rsidR="00AD4778">
        <w:rPr/>
        <w:t>(</w:t>
      </w:r>
      <w:r w:rsidR="0038569A">
        <w:rPr/>
        <w:t>E</w:t>
      </w:r>
      <w:r w:rsidR="00AD4778">
        <w:rPr/>
        <w:t xml:space="preserve">rsätts med </w:t>
      </w:r>
      <w:r w:rsidR="3B46BB77">
        <w:rPr/>
        <w:t>30</w:t>
      </w:r>
      <w:r w:rsidR="00AD4778">
        <w:rPr/>
        <w:t xml:space="preserve"> kr/</w:t>
      </w:r>
      <w:r w:rsidR="00AD4778">
        <w:rPr/>
        <w:t>dag)</w:t>
      </w:r>
      <w:r>
        <w:tab/>
      </w:r>
    </w:p>
    <w:p w:rsidRPr="0038569A" w:rsidR="00AD4778" w:rsidP="00AD4778" w:rsidRDefault="00AD4778" w14:paraId="30576D63" w14:textId="73343080">
      <w:pPr>
        <w:tabs>
          <w:tab w:val="left" w:pos="6096"/>
        </w:tabs>
      </w:pPr>
      <w:r w:rsidRPr="0038569A">
        <w:t xml:space="preserve">= </w:t>
      </w:r>
      <w:proofErr w:type="gramStart"/>
      <w:r w:rsidRPr="0038569A" w:rsidR="0038569A">
        <w:t>T</w:t>
      </w:r>
      <w:r w:rsidRPr="0038569A">
        <w:t>otalt:_</w:t>
      </w:r>
      <w:proofErr w:type="gramEnd"/>
      <w:r w:rsidRPr="0038569A">
        <w:t>______ kronor</w:t>
      </w:r>
    </w:p>
    <w:p w:rsidRPr="0038569A" w:rsidR="00AD4778" w:rsidP="00AD4778" w:rsidRDefault="00AD4778" w14:paraId="29416560" w14:textId="7B462A3A">
      <w:pPr>
        <w:tabs>
          <w:tab w:val="left" w:pos="6237"/>
        </w:tabs>
        <w:rPr>
          <w:b/>
        </w:rPr>
      </w:pPr>
      <w:r w:rsidRPr="0038569A">
        <w:rPr>
          <w:b/>
          <w:sz w:val="28"/>
        </w:rPr>
        <w:t>För insättning på vårdnadshavarens konto:</w:t>
      </w:r>
    </w:p>
    <w:p w:rsidRPr="00810DB7" w:rsidR="00AD4778" w:rsidP="00AD4778" w:rsidRDefault="00AD4778" w14:paraId="4CDAE9AB" w14:textId="1EDA67CE">
      <w:pPr>
        <w:rPr>
          <w:i/>
        </w:rPr>
      </w:pPr>
      <w:r w:rsidRPr="00810DB7">
        <w:rPr>
          <w:i/>
        </w:rPr>
        <w:t>OBS! TEXTA</w:t>
      </w:r>
    </w:p>
    <w:p w:rsidRPr="0038569A" w:rsidR="00AD4778" w:rsidP="00AD4778" w:rsidRDefault="00AD4778" w14:paraId="0177A3F4" w14:textId="0A325568">
      <w:r w:rsidR="00AD4778">
        <w:rPr/>
        <w:t>_____________________________________________________________________</w:t>
      </w:r>
    </w:p>
    <w:p w:rsidRPr="0038569A" w:rsidR="00AD4778" w:rsidP="00AD4778" w:rsidRDefault="00AD4778" w14:paraId="49279453" w14:textId="439BE5CE">
      <w:r w:rsidRPr="0038569A">
        <w:t>Namn</w:t>
      </w:r>
      <w:r w:rsidRPr="0038569A">
        <w:tab/>
      </w:r>
      <w:r w:rsidRPr="0038569A">
        <w:tab/>
      </w:r>
      <w:r w:rsidRPr="0038569A">
        <w:tab/>
      </w:r>
      <w:r w:rsidRPr="0038569A">
        <w:tab/>
      </w:r>
      <w:r w:rsidRPr="0038569A">
        <w:t>Personnummer</w:t>
      </w:r>
    </w:p>
    <w:p w:rsidRPr="0038569A" w:rsidR="00AD4778" w:rsidP="00AD4778" w:rsidRDefault="00AD4778" w14:paraId="0020DFE7" w14:textId="00325C35">
      <w:r w:rsidR="00AD4778">
        <w:rPr/>
        <w:t>_____________________________________________________________________</w:t>
      </w:r>
    </w:p>
    <w:p w:rsidRPr="0038569A" w:rsidR="00AD4778" w:rsidP="00AD4778" w:rsidRDefault="00AD4778" w14:paraId="3394E22C" w14:textId="40A7B9A9">
      <w:r w:rsidRPr="0038569A">
        <w:t>Adress</w:t>
      </w:r>
    </w:p>
    <w:p w:rsidRPr="0038569A" w:rsidR="00AD4778" w:rsidP="00AD4778" w:rsidRDefault="00AD4778" w14:paraId="3DAB32B4" w14:textId="026AC66A">
      <w:r w:rsidR="00AD4778">
        <w:rPr/>
        <w:t>_____________________________________________________________________</w:t>
      </w:r>
    </w:p>
    <w:p w:rsidRPr="0038569A" w:rsidR="00AD4778" w:rsidP="00AD4778" w:rsidRDefault="00AD4778" w14:paraId="3BCD1E21" w14:textId="5BF4ACCC">
      <w:r w:rsidRPr="0038569A">
        <w:t>Postnummer och postadress</w:t>
      </w:r>
    </w:p>
    <w:p w:rsidRPr="0038569A" w:rsidR="00AD4778" w:rsidP="00AD4778" w:rsidRDefault="00AD4778" w14:paraId="4709BF17" w14:textId="052ED6C2">
      <w:r w:rsidR="00AD4778">
        <w:rPr/>
        <w:t>_____________________________________________________________________</w:t>
      </w:r>
    </w:p>
    <w:p w:rsidRPr="0038569A" w:rsidR="0038569A" w:rsidP="0038569A" w:rsidRDefault="00D35A80" w14:paraId="34358228" w14:textId="732DDE5D">
      <w:r>
        <w:t>Bank</w:t>
      </w:r>
      <w:r>
        <w:tab/>
      </w:r>
      <w:bookmarkStart w:name="_GoBack" w:id="0"/>
      <w:bookmarkEnd w:id="0"/>
      <w:proofErr w:type="spellStart"/>
      <w:r w:rsidRPr="0038569A" w:rsidR="00AD4778">
        <w:t>Clearingnummer</w:t>
      </w:r>
      <w:proofErr w:type="spellEnd"/>
      <w:r w:rsidRPr="0038569A" w:rsidR="00AD4778">
        <w:t xml:space="preserve"> och kontonummer</w:t>
      </w:r>
    </w:p>
    <w:p w:rsidRPr="0038569A" w:rsidR="0038569A" w:rsidP="0038569A" w:rsidRDefault="0038569A" w14:paraId="03CF027D" w14:textId="43E6526A">
      <w:r w:rsidR="0038569A">
        <w:rPr/>
        <w:t>_____________________________________________________________________</w:t>
      </w:r>
    </w:p>
    <w:p w:rsidRPr="0038569A" w:rsidR="0038569A" w:rsidP="0038569A" w:rsidRDefault="00AD4778" w14:paraId="1CBA11D7" w14:textId="64C2749F">
      <w:r w:rsidRPr="0038569A">
        <w:t>Ort</w:t>
      </w:r>
      <w:r w:rsidRPr="0038569A" w:rsidR="0038569A">
        <w:t xml:space="preserve"> och datum</w:t>
      </w:r>
    </w:p>
    <w:p w:rsidRPr="0038569A" w:rsidR="0038569A" w:rsidP="0038569A" w:rsidRDefault="0038569A" w14:paraId="294B288B" w14:textId="0A7AB689">
      <w:r w:rsidR="0038569A">
        <w:rPr/>
        <w:t>_____________________________________________________________________</w:t>
      </w:r>
    </w:p>
    <w:p w:rsidRPr="0038569A" w:rsidR="00AD4778" w:rsidP="00AD4778" w:rsidRDefault="00AD4778" w14:paraId="0B839E34" w14:textId="1EB49223">
      <w:r w:rsidRPr="0038569A">
        <w:t>Vårdnadshavarens underskrift</w:t>
      </w:r>
      <w:r w:rsidR="00533179">
        <w:t xml:space="preserve"> och namnförtydligande</w:t>
      </w:r>
    </w:p>
    <w:p w:rsidR="00AD4778" w:rsidP="00AD4778" w:rsidRDefault="00AD4778" w14:paraId="5358E890" w14:textId="77777777"/>
    <w:p w:rsidRPr="00533179" w:rsidR="00AD4778" w:rsidP="1FB8B9A3" w:rsidRDefault="00AD4778" w14:paraId="0FCE8A5A" w14:textId="0432310B">
      <w:pPr>
        <w:rPr>
          <w:b w:val="1"/>
          <w:bCs w:val="1"/>
        </w:rPr>
      </w:pPr>
      <w:r w:rsidRPr="1FB8B9A3" w:rsidR="00AD4778">
        <w:rPr>
          <w:b w:val="1"/>
          <w:bCs w:val="1"/>
        </w:rPr>
        <w:t>Ansökningsblanketten om lunchersättning (</w:t>
      </w:r>
      <w:r w:rsidRPr="1FB8B9A3" w:rsidR="424C9BA5">
        <w:rPr>
          <w:b w:val="1"/>
          <w:bCs w:val="1"/>
        </w:rPr>
        <w:t>30</w:t>
      </w:r>
      <w:r w:rsidRPr="1FB8B9A3" w:rsidR="00AD4778">
        <w:rPr>
          <w:b w:val="1"/>
          <w:bCs w:val="1"/>
        </w:rPr>
        <w:t xml:space="preserve"> kr/dag) lämnas till </w:t>
      </w:r>
      <w:r w:rsidRPr="1FB8B9A3" w:rsidR="0038569A">
        <w:rPr>
          <w:b w:val="1"/>
          <w:bCs w:val="1"/>
        </w:rPr>
        <w:t xml:space="preserve">skolans </w:t>
      </w:r>
      <w:r w:rsidRPr="1FB8B9A3" w:rsidR="00AD4778">
        <w:rPr>
          <w:b w:val="1"/>
          <w:bCs w:val="1"/>
        </w:rPr>
        <w:t>expedition</w:t>
      </w:r>
      <w:r w:rsidRPr="1FB8B9A3" w:rsidR="0038569A">
        <w:rPr>
          <w:b w:val="1"/>
          <w:bCs w:val="1"/>
        </w:rPr>
        <w:t xml:space="preserve"> </w:t>
      </w:r>
      <w:r w:rsidRPr="1FB8B9A3" w:rsidR="00AD4778">
        <w:rPr>
          <w:b w:val="1"/>
          <w:bCs w:val="1"/>
        </w:rPr>
        <w:t>senast två veckor efter praoperiodens slut.</w:t>
      </w:r>
    </w:p>
    <w:sectPr w:rsidRPr="00533179" w:rsidR="00AD4778" w:rsidSect="003B0729">
      <w:headerReference w:type="default" r:id="rId7"/>
      <w:headerReference w:type="first" r:id="rId8"/>
      <w:footerReference w:type="first" r:id="rId9"/>
      <w:type w:val="continuous"/>
      <w:pgSz w:w="11906" w:h="16838" w:orient="portrait" w:code="9"/>
      <w:pgMar w:top="1134" w:right="1701" w:bottom="851" w:left="2552" w:header="737" w:footer="709" w:gutter="0"/>
      <w:cols w:space="708"/>
      <w:titlePg/>
      <w:docGrid w:linePitch="360"/>
      <w:footerReference w:type="default" r:id="Ra305eaff111f4c6d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4A3" w:rsidP="001250E9" w:rsidRDefault="009034A3" w14:paraId="1464A4DC" w14:textId="77777777">
      <w:r>
        <w:separator/>
      </w:r>
    </w:p>
  </w:endnote>
  <w:endnote w:type="continuationSeparator" w:id="0">
    <w:p w:rsidR="009034A3" w:rsidP="001250E9" w:rsidRDefault="009034A3" w14:paraId="711F1BD7" w14:textId="77777777">
      <w:r>
        <w:continuationSeparator/>
      </w:r>
    </w:p>
  </w:endnote>
  <w:endnote w:type="continuationNotice" w:id="1">
    <w:p w:rsidR="007B1D4B" w:rsidRDefault="007B1D4B" w14:paraId="2AEEDE5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  <w:embedRegular w:fontKey="{F60EF423-BA1C-4218-B446-3AEF2C75A133}" r:id="rId1"/>
    <w:embedBold w:fontKey="{76836A3C-8257-4C21-8B07-32B7F37719BE}" r:id="rId2"/>
    <w:embedItalic w:fontKey="{9E105E8C-ADC7-49B3-AA12-60AA9745CED6}" r:id="rId3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topFromText="567" w:horzAnchor="page" w:tblpX="852" w:tblpYSpec="bottom"/>
      <w:tblOverlap w:val="never"/>
      <w:tblW w:w="1049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0490"/>
    </w:tblGrid>
    <w:tr w:rsidRPr="00D35A80" w:rsidR="009034A3" w:rsidTr="00CB7D97" w14:paraId="62E8849B" w14:textId="77777777">
      <w:tc>
        <w:tcPr>
          <w:tcW w:w="10490" w:type="dxa"/>
          <w:vAlign w:val="bottom"/>
        </w:tcPr>
        <w:p w:rsidR="009034A3" w:rsidP="00251005" w:rsidRDefault="009034A3" w14:paraId="485AE09E" w14:textId="11047BFF">
          <w:pPr>
            <w:pStyle w:val="Ledtext"/>
          </w:pPr>
          <w:r>
            <w:t xml:space="preserve">Postadress: Uppsala kommun, </w:t>
          </w:r>
          <w:r w:rsidR="00E56290">
            <w:t>utbildningsförvaltningen</w:t>
          </w:r>
          <w:r>
            <w:t>, 753 75 Uppsala</w:t>
          </w:r>
        </w:p>
        <w:p w:rsidR="009034A3" w:rsidP="00251005" w:rsidRDefault="009034A3" w14:paraId="6A0DA19B" w14:textId="77777777">
          <w:pPr>
            <w:pStyle w:val="Ledtext"/>
          </w:pPr>
          <w:r>
            <w:t>Telefon: 018-727 00 00 (växel)</w:t>
          </w:r>
        </w:p>
        <w:p w:rsidRPr="00FB7819" w:rsidR="009034A3" w:rsidP="00251005" w:rsidRDefault="009034A3" w14:paraId="27FDA96D" w14:textId="5A34A8C8">
          <w:pPr>
            <w:pStyle w:val="Ledtext"/>
            <w:rPr>
              <w:lang w:val="en-US"/>
            </w:rPr>
          </w:pPr>
          <w:r w:rsidRPr="00FB7819">
            <w:rPr>
              <w:lang w:val="en-US"/>
            </w:rPr>
            <w:t xml:space="preserve">E-post: </w:t>
          </w:r>
          <w:r w:rsidRPr="00FB7819" w:rsidR="00E56290">
            <w:rPr>
              <w:lang w:val="en-US"/>
            </w:rPr>
            <w:t>utbildningsforvaltningen</w:t>
          </w:r>
          <w:r w:rsidRPr="00FB7819">
            <w:rPr>
              <w:lang w:val="en-US"/>
            </w:rPr>
            <w:t>@uppsala.se</w:t>
          </w:r>
        </w:p>
        <w:p w:rsidRPr="009034A3" w:rsidR="009034A3" w:rsidP="00251005" w:rsidRDefault="009034A3" w14:paraId="67EBFA26" w14:textId="463F4F79">
          <w:pPr>
            <w:pStyle w:val="Ledtext"/>
            <w:rPr>
              <w:lang w:val="en-US"/>
            </w:rPr>
          </w:pPr>
          <w:r w:rsidRPr="009034A3">
            <w:rPr>
              <w:lang w:val="en-US"/>
            </w:rPr>
            <w:t>www.uppsala.se</w:t>
          </w:r>
        </w:p>
      </w:tc>
    </w:tr>
  </w:tbl>
  <w:p w:rsidRPr="009034A3" w:rsidR="009034A3" w:rsidP="009940F7" w:rsidRDefault="009034A3" w14:paraId="51F1EF82" w14:textId="77777777">
    <w:pPr>
      <w:pStyle w:val="Ledtext"/>
      <w:rPr>
        <w:sz w:val="2"/>
        <w:szCs w:val="2"/>
        <w:lang w:val="en-US"/>
      </w:rPr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Normaltabel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550"/>
      <w:gridCol w:w="2550"/>
      <w:gridCol w:w="2550"/>
    </w:tblGrid>
    <w:tr w:rsidR="30FFA25E" w:rsidTr="30FFA25E" w14:paraId="6F55F072">
      <w:tc>
        <w:tcPr>
          <w:tcW w:w="2550" w:type="dxa"/>
          <w:tcMar/>
        </w:tcPr>
        <w:p w:rsidR="30FFA25E" w:rsidP="30FFA25E" w:rsidRDefault="30FFA25E" w14:paraId="08BD4995" w14:textId="4080FF4F">
          <w:pPr>
            <w:pStyle w:val="Sidhuvud"/>
            <w:bidi w:val="0"/>
            <w:ind w:left="-115"/>
            <w:jc w:val="left"/>
          </w:pPr>
        </w:p>
      </w:tc>
      <w:tc>
        <w:tcPr>
          <w:tcW w:w="2550" w:type="dxa"/>
          <w:tcMar/>
        </w:tcPr>
        <w:p w:rsidR="30FFA25E" w:rsidP="30FFA25E" w:rsidRDefault="30FFA25E" w14:paraId="0CE44D23" w14:textId="268D8AEF">
          <w:pPr>
            <w:pStyle w:val="Sidhuvud"/>
            <w:bidi w:val="0"/>
            <w:jc w:val="center"/>
          </w:pPr>
        </w:p>
      </w:tc>
      <w:tc>
        <w:tcPr>
          <w:tcW w:w="2550" w:type="dxa"/>
          <w:tcMar/>
        </w:tcPr>
        <w:p w:rsidR="30FFA25E" w:rsidP="30FFA25E" w:rsidRDefault="30FFA25E" w14:paraId="08503978" w14:textId="0A48ED2F">
          <w:pPr>
            <w:pStyle w:val="Sidhuvud"/>
            <w:bidi w:val="0"/>
            <w:ind w:right="-115"/>
            <w:jc w:val="right"/>
          </w:pPr>
        </w:p>
      </w:tc>
    </w:tr>
  </w:tbl>
  <w:p w:rsidR="30FFA25E" w:rsidP="30FFA25E" w:rsidRDefault="30FFA25E" w14:paraId="6F162649" w14:textId="71A027BE">
    <w:pPr>
      <w:pStyle w:val="Sidfot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4A3" w:rsidP="001250E9" w:rsidRDefault="009034A3" w14:paraId="71931872" w14:textId="77777777">
      <w:r>
        <w:separator/>
      </w:r>
    </w:p>
  </w:footnote>
  <w:footnote w:type="continuationSeparator" w:id="0">
    <w:p w:rsidR="009034A3" w:rsidP="001250E9" w:rsidRDefault="009034A3" w14:paraId="167A99C6" w14:textId="77777777">
      <w:r>
        <w:continuationSeparator/>
      </w:r>
    </w:p>
  </w:footnote>
  <w:footnote w:type="continuationNotice" w:id="1">
    <w:p w:rsidR="007B1D4B" w:rsidRDefault="007B1D4B" w14:paraId="30CB1461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4A3" w:rsidP="003425F5" w:rsidRDefault="009034A3" w14:paraId="633F7B1A" w14:textId="741BBB1C">
    <w:pPr>
      <w:pStyle w:val="Ledtext"/>
      <w:ind w:right="-852"/>
      <w:jc w:val="right"/>
    </w:pPr>
    <w:r>
      <w:t xml:space="preserve">Sida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975998">
      <w:rPr>
        <w:noProof/>
      </w:rPr>
      <w:t>1</w:t>
    </w:r>
    <w:r>
      <w:rPr>
        <w:noProof/>
      </w:rPr>
      <w:fldChar w:fldCharType="end"/>
    </w:r>
    <w: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tbl>
    <w:tblPr>
      <w:tblW w:w="9356" w:type="dxa"/>
      <w:tblInd w:w="-1274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left w:w="73" w:type="dxa"/>
        <w:right w:w="73" w:type="dxa"/>
      </w:tblCellMar>
      <w:tblLook w:val="0000" w:firstRow="0" w:lastRow="0" w:firstColumn="0" w:lastColumn="0" w:noHBand="0" w:noVBand="0"/>
    </w:tblPr>
    <w:tblGrid>
      <w:gridCol w:w="5248"/>
      <w:gridCol w:w="4108"/>
    </w:tblGrid>
    <w:tr w:rsidRPr="00F571EB" w:rsidR="00533179" w:rsidTr="00533179" w14:paraId="7AAA0F32" w14:textId="77777777">
      <w:trPr>
        <w:trHeight w:val="527"/>
      </w:trPr>
      <w:tc>
        <w:tcPr>
          <w:tcW w:w="5248" w:type="dxa"/>
          <w:tcBorders>
            <w:top w:val="nil"/>
            <w:left w:val="nil"/>
            <w:bottom w:val="nil"/>
            <w:right w:val="nil"/>
          </w:tcBorders>
        </w:tcPr>
        <w:p w:rsidR="00533179" w:rsidP="00533179" w:rsidRDefault="00533179" w14:paraId="35FCDFA4" w14:textId="77777777">
          <w:pPr>
            <w:pStyle w:val="Sidhuvud"/>
            <w:tabs>
              <w:tab w:val="clear" w:pos="4536"/>
              <w:tab w:val="clear" w:pos="9072"/>
            </w:tabs>
          </w:pPr>
          <w:r>
            <w:rPr>
              <w:noProof/>
            </w:rPr>
            <w:drawing>
              <wp:inline distT="0" distB="0" distL="0" distR="0" wp14:anchorId="6915EBD2" wp14:editId="0904BE78">
                <wp:extent cx="1706880" cy="731520"/>
                <wp:effectExtent l="0" t="0" r="0" b="0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6880" cy="7315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8" w:type="dxa"/>
          <w:tcBorders>
            <w:top w:val="nil"/>
            <w:left w:val="nil"/>
            <w:bottom w:val="nil"/>
            <w:right w:val="nil"/>
          </w:tcBorders>
          <w:vAlign w:val="bottom"/>
        </w:tcPr>
        <w:p w:rsidRPr="00F571EB" w:rsidR="00533179" w:rsidP="00533179" w:rsidRDefault="00533179" w14:paraId="411C6DB8" w14:textId="77777777">
          <w:pPr>
            <w:pStyle w:val="Sidhuvud"/>
            <w:tabs>
              <w:tab w:val="clear" w:pos="4536"/>
              <w:tab w:val="clear" w:pos="9072"/>
            </w:tabs>
            <w:ind w:left="28"/>
            <w:rPr>
              <w:sz w:val="18"/>
              <w:szCs w:val="18"/>
            </w:rPr>
          </w:pPr>
          <w:r w:rsidRPr="00F571EB">
            <w:rPr>
              <w:spacing w:val="10"/>
              <w:sz w:val="18"/>
              <w:szCs w:val="18"/>
            </w:rPr>
            <w:t>UTBILDNINGSFÖRVALTNINGEN</w:t>
          </w:r>
        </w:p>
      </w:tc>
    </w:tr>
  </w:tbl>
  <w:p w:rsidR="00DD3D5E" w:rsidP="00533179" w:rsidRDefault="00DD3D5E" w14:paraId="118FACE9" w14:textId="77777777">
    <w:pPr>
      <w:pStyle w:val="Sidhuvud"/>
      <w:tabs>
        <w:tab w:val="clear" w:pos="4536"/>
        <w:tab w:val="clear" w:pos="9072"/>
      </w:tabs>
      <w:ind w:right="-852"/>
      <w:rPr>
        <w:sz w:val="18"/>
      </w:rPr>
    </w:pPr>
  </w:p>
  <w:p w:rsidR="009034A3" w:rsidP="003425F5" w:rsidRDefault="009034A3" w14:paraId="00554C8D" w14:textId="4C4735D9">
    <w:pPr>
      <w:pStyle w:val="Sidhuvud"/>
      <w:tabs>
        <w:tab w:val="clear" w:pos="4536"/>
        <w:tab w:val="clear" w:pos="9072"/>
      </w:tabs>
      <w:ind w:right="-85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81989"/>
    <w:multiLevelType w:val="hybridMultilevel"/>
    <w:tmpl w:val="AF223C3C"/>
    <w:lvl w:ilvl="0" w:tplc="13482AB2">
      <w:start w:val="1"/>
      <w:numFmt w:val="decimal"/>
      <w:pStyle w:val="att-sats"/>
      <w:lvlText w:val="%1."/>
      <w:lvlJc w:val="left"/>
      <w:pPr>
        <w:ind w:left="1077" w:hanging="360"/>
      </w:pPr>
    </w:lvl>
    <w:lvl w:ilvl="1" w:tplc="041D0019" w:tentative="1">
      <w:start w:val="1"/>
      <w:numFmt w:val="lowerLetter"/>
      <w:lvlText w:val="%2."/>
      <w:lvlJc w:val="left"/>
      <w:pPr>
        <w:ind w:left="1797" w:hanging="360"/>
      </w:pPr>
    </w:lvl>
    <w:lvl w:ilvl="2" w:tplc="041D001B" w:tentative="1">
      <w:start w:val="1"/>
      <w:numFmt w:val="lowerRoman"/>
      <w:lvlText w:val="%3."/>
      <w:lvlJc w:val="right"/>
      <w:pPr>
        <w:ind w:left="2517" w:hanging="180"/>
      </w:pPr>
    </w:lvl>
    <w:lvl w:ilvl="3" w:tplc="041D000F" w:tentative="1">
      <w:start w:val="1"/>
      <w:numFmt w:val="decimal"/>
      <w:lvlText w:val="%4."/>
      <w:lvlJc w:val="left"/>
      <w:pPr>
        <w:ind w:left="3237" w:hanging="360"/>
      </w:pPr>
    </w:lvl>
    <w:lvl w:ilvl="4" w:tplc="041D0019" w:tentative="1">
      <w:start w:val="1"/>
      <w:numFmt w:val="lowerLetter"/>
      <w:lvlText w:val="%5."/>
      <w:lvlJc w:val="left"/>
      <w:pPr>
        <w:ind w:left="3957" w:hanging="360"/>
      </w:pPr>
    </w:lvl>
    <w:lvl w:ilvl="5" w:tplc="041D001B" w:tentative="1">
      <w:start w:val="1"/>
      <w:numFmt w:val="lowerRoman"/>
      <w:lvlText w:val="%6."/>
      <w:lvlJc w:val="right"/>
      <w:pPr>
        <w:ind w:left="4677" w:hanging="180"/>
      </w:pPr>
    </w:lvl>
    <w:lvl w:ilvl="6" w:tplc="041D000F" w:tentative="1">
      <w:start w:val="1"/>
      <w:numFmt w:val="decimal"/>
      <w:lvlText w:val="%7."/>
      <w:lvlJc w:val="left"/>
      <w:pPr>
        <w:ind w:left="5397" w:hanging="360"/>
      </w:pPr>
    </w:lvl>
    <w:lvl w:ilvl="7" w:tplc="041D0019" w:tentative="1">
      <w:start w:val="1"/>
      <w:numFmt w:val="lowerLetter"/>
      <w:lvlText w:val="%8."/>
      <w:lvlJc w:val="left"/>
      <w:pPr>
        <w:ind w:left="6117" w:hanging="360"/>
      </w:pPr>
    </w:lvl>
    <w:lvl w:ilvl="8" w:tplc="041D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61640BA6"/>
    <w:multiLevelType w:val="hybridMultilevel"/>
    <w:tmpl w:val="1518BE92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F663249"/>
    <w:multiLevelType w:val="hybridMultilevel"/>
    <w:tmpl w:val="B86A5802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val="fullPage" w:percent="48"/>
  <w:embedTrueTypeFonts/>
  <w:saveSubsetFonts/>
  <w:attachedTemplate r:id="rId1"/>
  <w:trackRevisions w:val="false"/>
  <w:defaultTabStop w:val="1304"/>
  <w:hyphenationZone w:val="425"/>
  <w:characterSpacingControl w:val="doNotCompress"/>
  <w:hdrShapeDefaults>
    <o:shapedefaults v:ext="edit" spidmax="778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362"/>
    <w:rsid w:val="0000484B"/>
    <w:rsid w:val="00030F50"/>
    <w:rsid w:val="00040842"/>
    <w:rsid w:val="00050707"/>
    <w:rsid w:val="00064030"/>
    <w:rsid w:val="0008409F"/>
    <w:rsid w:val="000864EF"/>
    <w:rsid w:val="00086D6F"/>
    <w:rsid w:val="000B5A86"/>
    <w:rsid w:val="000C4FEA"/>
    <w:rsid w:val="00107463"/>
    <w:rsid w:val="001226C0"/>
    <w:rsid w:val="001250E9"/>
    <w:rsid w:val="0014056E"/>
    <w:rsid w:val="00163EAC"/>
    <w:rsid w:val="00183F23"/>
    <w:rsid w:val="001A4C0C"/>
    <w:rsid w:val="001A6588"/>
    <w:rsid w:val="001B179D"/>
    <w:rsid w:val="001C3F5B"/>
    <w:rsid w:val="001D3A47"/>
    <w:rsid w:val="001D6D6B"/>
    <w:rsid w:val="001F398F"/>
    <w:rsid w:val="001F7BDE"/>
    <w:rsid w:val="00201A85"/>
    <w:rsid w:val="002476BF"/>
    <w:rsid w:val="00251005"/>
    <w:rsid w:val="00255F17"/>
    <w:rsid w:val="00262550"/>
    <w:rsid w:val="002F7528"/>
    <w:rsid w:val="003105B1"/>
    <w:rsid w:val="003425F5"/>
    <w:rsid w:val="00351BBA"/>
    <w:rsid w:val="003758DA"/>
    <w:rsid w:val="003817CE"/>
    <w:rsid w:val="0038569A"/>
    <w:rsid w:val="003B0729"/>
    <w:rsid w:val="003B54A0"/>
    <w:rsid w:val="003D3EB3"/>
    <w:rsid w:val="003D4A53"/>
    <w:rsid w:val="003D58D3"/>
    <w:rsid w:val="003F2952"/>
    <w:rsid w:val="004163DE"/>
    <w:rsid w:val="0045585F"/>
    <w:rsid w:val="004A05A3"/>
    <w:rsid w:val="004D0CB7"/>
    <w:rsid w:val="00507EAE"/>
    <w:rsid w:val="00533179"/>
    <w:rsid w:val="00533E0D"/>
    <w:rsid w:val="005413B2"/>
    <w:rsid w:val="0056420E"/>
    <w:rsid w:val="005D755B"/>
    <w:rsid w:val="005E2A3A"/>
    <w:rsid w:val="005F593C"/>
    <w:rsid w:val="0064033D"/>
    <w:rsid w:val="006515BD"/>
    <w:rsid w:val="006668F4"/>
    <w:rsid w:val="006C60CF"/>
    <w:rsid w:val="006F5776"/>
    <w:rsid w:val="0070542A"/>
    <w:rsid w:val="00706CBA"/>
    <w:rsid w:val="0071044F"/>
    <w:rsid w:val="00720608"/>
    <w:rsid w:val="00747700"/>
    <w:rsid w:val="00756178"/>
    <w:rsid w:val="0076124F"/>
    <w:rsid w:val="00765834"/>
    <w:rsid w:val="00780736"/>
    <w:rsid w:val="00797C9B"/>
    <w:rsid w:val="007A5FA1"/>
    <w:rsid w:val="007B1D4B"/>
    <w:rsid w:val="007C5B78"/>
    <w:rsid w:val="007E06F8"/>
    <w:rsid w:val="00810DB7"/>
    <w:rsid w:val="008122AA"/>
    <w:rsid w:val="00824E5E"/>
    <w:rsid w:val="00855D29"/>
    <w:rsid w:val="008703EE"/>
    <w:rsid w:val="00884CC2"/>
    <w:rsid w:val="008C4EFE"/>
    <w:rsid w:val="008D4F2B"/>
    <w:rsid w:val="008D7B86"/>
    <w:rsid w:val="008F1906"/>
    <w:rsid w:val="008F706C"/>
    <w:rsid w:val="009034A3"/>
    <w:rsid w:val="00913F6A"/>
    <w:rsid w:val="009421D2"/>
    <w:rsid w:val="00951D53"/>
    <w:rsid w:val="00955230"/>
    <w:rsid w:val="00975998"/>
    <w:rsid w:val="009904D9"/>
    <w:rsid w:val="009913D3"/>
    <w:rsid w:val="009940F7"/>
    <w:rsid w:val="009A156D"/>
    <w:rsid w:val="009A3B68"/>
    <w:rsid w:val="009A7331"/>
    <w:rsid w:val="009E6BE3"/>
    <w:rsid w:val="009F201D"/>
    <w:rsid w:val="009F24A4"/>
    <w:rsid w:val="00A47E6A"/>
    <w:rsid w:val="00A61887"/>
    <w:rsid w:val="00A6634C"/>
    <w:rsid w:val="00A73472"/>
    <w:rsid w:val="00A76BDC"/>
    <w:rsid w:val="00A93BFC"/>
    <w:rsid w:val="00A954D4"/>
    <w:rsid w:val="00A95953"/>
    <w:rsid w:val="00AA448F"/>
    <w:rsid w:val="00AC6D60"/>
    <w:rsid w:val="00AD305D"/>
    <w:rsid w:val="00AD3763"/>
    <w:rsid w:val="00AD4778"/>
    <w:rsid w:val="00AE01FE"/>
    <w:rsid w:val="00B27D6B"/>
    <w:rsid w:val="00B34E1E"/>
    <w:rsid w:val="00B47BD3"/>
    <w:rsid w:val="00BD410A"/>
    <w:rsid w:val="00C55552"/>
    <w:rsid w:val="00C67CE2"/>
    <w:rsid w:val="00C76959"/>
    <w:rsid w:val="00C92E44"/>
    <w:rsid w:val="00CA0549"/>
    <w:rsid w:val="00CB7D97"/>
    <w:rsid w:val="00CC54D5"/>
    <w:rsid w:val="00CD16B8"/>
    <w:rsid w:val="00CD6D59"/>
    <w:rsid w:val="00CF765D"/>
    <w:rsid w:val="00D239EA"/>
    <w:rsid w:val="00D35A80"/>
    <w:rsid w:val="00D73820"/>
    <w:rsid w:val="00D7728E"/>
    <w:rsid w:val="00D968B8"/>
    <w:rsid w:val="00DC2E2F"/>
    <w:rsid w:val="00DD3D5E"/>
    <w:rsid w:val="00DF5CEF"/>
    <w:rsid w:val="00E1036E"/>
    <w:rsid w:val="00E343B6"/>
    <w:rsid w:val="00E56290"/>
    <w:rsid w:val="00E73748"/>
    <w:rsid w:val="00E74362"/>
    <w:rsid w:val="00E7564A"/>
    <w:rsid w:val="00E823BB"/>
    <w:rsid w:val="00E93105"/>
    <w:rsid w:val="00E96A5A"/>
    <w:rsid w:val="00EB3CA6"/>
    <w:rsid w:val="00EE1E9D"/>
    <w:rsid w:val="00F3088E"/>
    <w:rsid w:val="00F45FF7"/>
    <w:rsid w:val="00F818EA"/>
    <w:rsid w:val="00FB7819"/>
    <w:rsid w:val="00FD4AF0"/>
    <w:rsid w:val="00FE1777"/>
    <w:rsid w:val="00FE3C58"/>
    <w:rsid w:val="00FE4DE5"/>
    <w:rsid w:val="1FB8B9A3"/>
    <w:rsid w:val="30FFA25E"/>
    <w:rsid w:val="318FE930"/>
    <w:rsid w:val="39DEC314"/>
    <w:rsid w:val="3B46BB77"/>
    <w:rsid w:val="424C9BA5"/>
    <w:rsid w:val="5B54B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249ADA85"/>
  <w15:docId w15:val="{61D25CFE-05A8-4FCD-B2D0-10E15226128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E4DE5"/>
    <w:pPr>
      <w:spacing w:line="240" w:lineRule="auto"/>
    </w:pPr>
    <w:rPr>
      <w:rFonts w:ascii="Source Sans Pro" w:hAnsi="Source Sans Pro"/>
      <w:spacing w:val="-4"/>
    </w:rPr>
  </w:style>
  <w:style w:type="paragraph" w:styleId="Rubrik1">
    <w:name w:val="heading 1"/>
    <w:basedOn w:val="Normal"/>
    <w:next w:val="Normal"/>
    <w:link w:val="Rubrik1Char"/>
    <w:uiPriority w:val="9"/>
    <w:qFormat/>
    <w:rsid w:val="00780736"/>
    <w:pPr>
      <w:keepNext/>
      <w:keepLines/>
      <w:spacing w:before="640" w:line="430" w:lineRule="exact"/>
      <w:outlineLvl w:val="0"/>
    </w:pPr>
    <w:rPr>
      <w:rFonts w:eastAsiaTheme="majorEastAsia" w:cstheme="majorBidi"/>
      <w:b/>
      <w:sz w:val="3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80736"/>
    <w:pPr>
      <w:keepNext/>
      <w:keepLines/>
      <w:spacing w:before="400" w:line="350" w:lineRule="exact"/>
      <w:outlineLvl w:val="1"/>
    </w:pPr>
    <w:rPr>
      <w:rFonts w:eastAsiaTheme="majorEastAsia" w:cstheme="majorBidi"/>
      <w:b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7728E"/>
    <w:pPr>
      <w:keepNext/>
      <w:keepLines/>
      <w:spacing w:before="400"/>
      <w:outlineLvl w:val="2"/>
    </w:pPr>
    <w:rPr>
      <w:rFonts w:eastAsiaTheme="majorEastAsia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D7728E"/>
    <w:pPr>
      <w:keepNext/>
      <w:keepLines/>
      <w:spacing w:before="400" w:line="240" w:lineRule="exact"/>
      <w:outlineLvl w:val="3"/>
    </w:pPr>
    <w:rPr>
      <w:rFonts w:eastAsiaTheme="majorEastAsia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45585F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105E83" w:themeColor="accent1" w:themeShade="BF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Rubrik1Char" w:customStyle="1">
    <w:name w:val="Rubrik 1 Char"/>
    <w:basedOn w:val="Standardstycketeckensnitt"/>
    <w:link w:val="Rubrik1"/>
    <w:uiPriority w:val="9"/>
    <w:rsid w:val="00780736"/>
    <w:rPr>
      <w:rFonts w:ascii="Source Sans Pro" w:hAnsi="Source Sans Pro" w:eastAsiaTheme="majorEastAsia" w:cstheme="majorBidi"/>
      <w:b/>
      <w:spacing w:val="-4"/>
      <w:sz w:val="38"/>
      <w:szCs w:val="32"/>
    </w:rPr>
  </w:style>
  <w:style w:type="character" w:styleId="Rubrik2Char" w:customStyle="1">
    <w:name w:val="Rubrik 2 Char"/>
    <w:basedOn w:val="Standardstycketeckensnitt"/>
    <w:link w:val="Rubrik2"/>
    <w:uiPriority w:val="9"/>
    <w:rsid w:val="00780736"/>
    <w:rPr>
      <w:rFonts w:ascii="Source Sans Pro" w:hAnsi="Source Sans Pro" w:eastAsiaTheme="majorEastAsia" w:cstheme="majorBidi"/>
      <w:b/>
      <w:spacing w:val="-4"/>
      <w:sz w:val="30"/>
      <w:szCs w:val="26"/>
    </w:rPr>
  </w:style>
  <w:style w:type="character" w:styleId="Rubrik3Char" w:customStyle="1">
    <w:name w:val="Rubrik 3 Char"/>
    <w:basedOn w:val="Standardstycketeckensnitt"/>
    <w:link w:val="Rubrik3"/>
    <w:uiPriority w:val="9"/>
    <w:rsid w:val="00D7728E"/>
    <w:rPr>
      <w:rFonts w:ascii="Source Sans Pro" w:hAnsi="Source Sans Pro" w:eastAsiaTheme="majorEastAsia" w:cstheme="majorBidi"/>
      <w:b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1250E9"/>
    <w:pPr>
      <w:tabs>
        <w:tab w:val="center" w:pos="4536"/>
        <w:tab w:val="right" w:pos="9072"/>
      </w:tabs>
    </w:pPr>
  </w:style>
  <w:style w:type="character" w:styleId="SidhuvudChar" w:customStyle="1">
    <w:name w:val="Sidhuvud Char"/>
    <w:basedOn w:val="Standardstycketeckensnitt"/>
    <w:link w:val="Sidhuvud"/>
    <w:uiPriority w:val="99"/>
    <w:rsid w:val="001250E9"/>
    <w:rPr>
      <w:rFonts w:ascii="Source Sans Pro" w:hAnsi="Source Sans Pro"/>
      <w:sz w:val="24"/>
    </w:rPr>
  </w:style>
  <w:style w:type="paragraph" w:styleId="Sidfot">
    <w:name w:val="footer"/>
    <w:basedOn w:val="Normal"/>
    <w:link w:val="SidfotChar"/>
    <w:uiPriority w:val="99"/>
    <w:unhideWhenUsed/>
    <w:rsid w:val="001250E9"/>
    <w:pPr>
      <w:tabs>
        <w:tab w:val="center" w:pos="4536"/>
        <w:tab w:val="right" w:pos="9072"/>
      </w:tabs>
    </w:pPr>
  </w:style>
  <w:style w:type="character" w:styleId="SidfotChar" w:customStyle="1">
    <w:name w:val="Sidfot Char"/>
    <w:basedOn w:val="Standardstycketeckensnitt"/>
    <w:link w:val="Sidfot"/>
    <w:uiPriority w:val="99"/>
    <w:rsid w:val="001250E9"/>
    <w:rPr>
      <w:rFonts w:ascii="Source Sans Pro" w:hAnsi="Source Sans Pro"/>
      <w:sz w:val="24"/>
    </w:rPr>
  </w:style>
  <w:style w:type="paragraph" w:styleId="Ledtext" w:customStyle="1">
    <w:name w:val="Ledtext"/>
    <w:link w:val="LedtextChar"/>
    <w:rsid w:val="00884CC2"/>
    <w:pPr>
      <w:spacing w:after="0" w:line="240" w:lineRule="auto"/>
    </w:pPr>
    <w:rPr>
      <w:rFonts w:ascii="Source Sans Pro" w:hAnsi="Source Sans Pro"/>
      <w:spacing w:val="-4"/>
      <w:sz w:val="18"/>
      <w:szCs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940F7"/>
    <w:rPr>
      <w:rFonts w:ascii="Segoe UI" w:hAnsi="Segoe UI" w:cs="Segoe UI"/>
      <w:sz w:val="18"/>
      <w:szCs w:val="18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9940F7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9940F7"/>
    <w:rPr>
      <w:color w:val="0000FF" w:themeColor="hyperlink"/>
      <w:u w:val="single"/>
    </w:rPr>
  </w:style>
  <w:style w:type="character" w:styleId="Olstomnmnande1" w:customStyle="1">
    <w:name w:val="Olöst omnämnande1"/>
    <w:basedOn w:val="Standardstycketeckensnitt"/>
    <w:uiPriority w:val="99"/>
    <w:semiHidden/>
    <w:unhideWhenUsed/>
    <w:rsid w:val="009940F7"/>
    <w:rPr>
      <w:color w:val="808080"/>
      <w:shd w:val="clear" w:color="auto" w:fill="E6E6E6"/>
    </w:rPr>
  </w:style>
  <w:style w:type="character" w:styleId="Rubrik4Char" w:customStyle="1">
    <w:name w:val="Rubrik 4 Char"/>
    <w:basedOn w:val="Standardstycketeckensnitt"/>
    <w:link w:val="Rubrik4"/>
    <w:uiPriority w:val="9"/>
    <w:rsid w:val="00D7728E"/>
    <w:rPr>
      <w:rFonts w:ascii="Source Sans Pro" w:hAnsi="Source Sans Pro" w:eastAsiaTheme="majorEastAsia" w:cstheme="majorBidi"/>
      <w:i/>
      <w:iCs/>
    </w:rPr>
  </w:style>
  <w:style w:type="character" w:styleId="Rubrik5Char" w:customStyle="1">
    <w:name w:val="Rubrik 5 Char"/>
    <w:basedOn w:val="Standardstycketeckensnitt"/>
    <w:link w:val="Rubrik5"/>
    <w:uiPriority w:val="9"/>
    <w:semiHidden/>
    <w:rsid w:val="0045585F"/>
    <w:rPr>
      <w:rFonts w:asciiTheme="majorHAnsi" w:hAnsiTheme="majorHAnsi" w:eastAsiaTheme="majorEastAsia" w:cstheme="majorBidi"/>
      <w:color w:val="105E83" w:themeColor="accent1" w:themeShade="BF"/>
      <w:sz w:val="24"/>
    </w:rPr>
  </w:style>
  <w:style w:type="paragraph" w:styleId="Liststycke">
    <w:name w:val="List Paragraph"/>
    <w:basedOn w:val="Normal"/>
    <w:uiPriority w:val="34"/>
    <w:rsid w:val="006515BD"/>
    <w:pPr>
      <w:ind w:left="720"/>
      <w:contextualSpacing/>
    </w:pPr>
  </w:style>
  <w:style w:type="table" w:styleId="Tabellrutnt">
    <w:name w:val="Table Grid"/>
    <w:basedOn w:val="Normaltabell"/>
    <w:uiPriority w:val="39"/>
    <w:rsid w:val="009421D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ellrubrik" w:customStyle="1">
    <w:name w:val="Tabellrubrik"/>
    <w:basedOn w:val="Normal"/>
    <w:link w:val="TabellrubrikChar"/>
    <w:rsid w:val="00FE4DE5"/>
    <w:pPr>
      <w:spacing w:before="20" w:after="20" w:line="220" w:lineRule="exact"/>
    </w:pPr>
    <w:rPr>
      <w:b/>
    </w:rPr>
  </w:style>
  <w:style w:type="character" w:styleId="LedtextChar" w:customStyle="1">
    <w:name w:val="Ledtext Char"/>
    <w:basedOn w:val="Standardstycketeckensnitt"/>
    <w:link w:val="Ledtext"/>
    <w:rsid w:val="00884CC2"/>
    <w:rPr>
      <w:rFonts w:ascii="Source Sans Pro" w:hAnsi="Source Sans Pro"/>
      <w:spacing w:val="-4"/>
      <w:sz w:val="18"/>
      <w:szCs w:val="18"/>
    </w:rPr>
  </w:style>
  <w:style w:type="paragraph" w:styleId="Tabelltext" w:customStyle="1">
    <w:name w:val="Tabelltext"/>
    <w:basedOn w:val="Normal"/>
    <w:link w:val="TabelltextChar"/>
    <w:rsid w:val="00FE4DE5"/>
    <w:pPr>
      <w:spacing w:before="20" w:after="20"/>
    </w:pPr>
  </w:style>
  <w:style w:type="paragraph" w:styleId="att-sats" w:customStyle="1">
    <w:name w:val="att-sats"/>
    <w:basedOn w:val="Liststycke"/>
    <w:rsid w:val="00040842"/>
    <w:pPr>
      <w:numPr>
        <w:numId w:val="3"/>
      </w:numPr>
      <w:tabs>
        <w:tab w:val="left" w:pos="709"/>
      </w:tabs>
      <w:ind w:left="357" w:firstLine="0"/>
      <w:contextualSpacing w:val="0"/>
    </w:pPr>
  </w:style>
  <w:style w:type="character" w:styleId="TabellrubrikChar" w:customStyle="1">
    <w:name w:val="Tabellrubrik Char"/>
    <w:basedOn w:val="Standardstycketeckensnitt"/>
    <w:link w:val="Tabellrubrik"/>
    <w:rsid w:val="00FE4DE5"/>
    <w:rPr>
      <w:rFonts w:ascii="Source Sans Pro" w:hAnsi="Source Sans Pro"/>
      <w:b/>
      <w:spacing w:val="-4"/>
    </w:rPr>
  </w:style>
  <w:style w:type="character" w:styleId="TabelltextChar" w:customStyle="1">
    <w:name w:val="Tabelltext Char"/>
    <w:basedOn w:val="Standardstycketeckensnitt"/>
    <w:link w:val="Tabelltext"/>
    <w:rsid w:val="00FE4DE5"/>
    <w:rPr>
      <w:rFonts w:ascii="Source Sans Pro" w:hAnsi="Source Sans Pro"/>
      <w:spacing w:val="-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9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4391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8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66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0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46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customXml" Target="../customXml/item3.xml" Id="rId14" /><Relationship Type="http://schemas.openxmlformats.org/officeDocument/2006/relationships/footer" Target="footer2.xml" Id="Ra305eaff111f4c6d" 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dfcmh\AppData\Local\Microsoft\Windows\INetCache\Content.Outlook\MDOBLBFN\Brev_KLK_TEST.dotx" TargetMode="External"/></Relationships>
</file>

<file path=word/theme/theme1.xml><?xml version="1.0" encoding="utf-8"?>
<a:theme xmlns:a="http://schemas.openxmlformats.org/drawingml/2006/main" name="Office-tema">
  <a:themeElements>
    <a:clrScheme name="Uppsala kommu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167EB0"/>
      </a:accent1>
      <a:accent2>
        <a:srgbClr val="004269"/>
      </a:accent2>
      <a:accent3>
        <a:srgbClr val="8CB323"/>
      </a:accent3>
      <a:accent4>
        <a:srgbClr val="008A01"/>
      </a:accent4>
      <a:accent5>
        <a:srgbClr val="E73484"/>
      </a:accent5>
      <a:accent6>
        <a:srgbClr val="801965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B49D499B1534BA75850B4EB2E1409" ma:contentTypeVersion="6" ma:contentTypeDescription="Create a new document." ma:contentTypeScope="" ma:versionID="719620458868a9b2985d7bf8c231e320">
  <xsd:schema xmlns:xsd="http://www.w3.org/2001/XMLSchema" xmlns:xs="http://www.w3.org/2001/XMLSchema" xmlns:p="http://schemas.microsoft.com/office/2006/metadata/properties" xmlns:ns2="42b628cb-7768-4ebf-83e6-c9e8efbe3389" xmlns:ns3="ca703670-e96f-4058-a3a3-e866d808795f" targetNamespace="http://schemas.microsoft.com/office/2006/metadata/properties" ma:root="true" ma:fieldsID="e6c9355769d975d024ba5ea8212f2365" ns2:_="" ns3:_="">
    <xsd:import namespace="42b628cb-7768-4ebf-83e6-c9e8efbe3389"/>
    <xsd:import namespace="ca703670-e96f-4058-a3a3-e866d80879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b628cb-7768-4ebf-83e6-c9e8efbe33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03670-e96f-4058-a3a3-e866d80879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a703670-e96f-4058-a3a3-e866d808795f">
      <UserInfo>
        <DisplayName>Cederholm Eva</DisplayName>
        <AccountId>161</AccountId>
        <AccountType/>
      </UserInfo>
      <UserInfo>
        <DisplayName>Olovsson Therese</DisplayName>
        <AccountId>162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C27C09D-00BA-4B1D-AC57-61E1202F307B}"/>
</file>

<file path=customXml/itemProps2.xml><?xml version="1.0" encoding="utf-8"?>
<ds:datastoreItem xmlns:ds="http://schemas.openxmlformats.org/officeDocument/2006/customXml" ds:itemID="{BC064B3A-D882-41A1-93C4-925135386781}"/>
</file>

<file path=customXml/itemProps3.xml><?xml version="1.0" encoding="utf-8"?>
<ds:datastoreItem xmlns:ds="http://schemas.openxmlformats.org/officeDocument/2006/customXml" ds:itemID="{22B163A0-006B-4699-992E-91F47E10827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Brev_KLK_TEST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Schumacher Susanna</dc:creator>
  <keywords/>
  <dc:description/>
  <lastModifiedBy>Arvidsson Anna-Maria</lastModifiedBy>
  <revision>8</revision>
  <lastPrinted>2018-10-17T09:46:00.0000000Z</lastPrinted>
  <dcterms:created xsi:type="dcterms:W3CDTF">2019-02-25T10:18:00.0000000Z</dcterms:created>
  <dcterms:modified xsi:type="dcterms:W3CDTF">2025-01-31T12:46:16.3264280Z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0x0101005A5B49D499B1534BA75850B4EB2E1409</vt:lpwstr>
  </property>
</Properties>
</file>